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5E" w:rsidRPr="008C4215" w:rsidRDefault="00412881" w:rsidP="00412881">
      <w:pPr>
        <w:pStyle w:val="Cmsor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8C4215">
        <w:rPr>
          <w:rFonts w:ascii="Times New Roman" w:hAnsi="Times New Roman" w:cs="Times New Roman"/>
          <w:color w:val="auto"/>
        </w:rPr>
        <w:t>Regisztrációs kérelem</w:t>
      </w:r>
    </w:p>
    <w:p w:rsidR="00412881" w:rsidRPr="008C4215" w:rsidRDefault="00412881" w:rsidP="00412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215">
        <w:rPr>
          <w:rFonts w:ascii="Times New Roman" w:hAnsi="Times New Roman" w:cs="Times New Roman"/>
          <w:sz w:val="24"/>
          <w:szCs w:val="24"/>
        </w:rPr>
        <w:t xml:space="preserve">a </w:t>
      </w:r>
      <w:hyperlink r:id="rId6" w:history="1">
        <w:r w:rsidRPr="008C4215">
          <w:rPr>
            <w:rStyle w:val="Hiperhivatkozs"/>
            <w:rFonts w:ascii="Times New Roman" w:hAnsi="Times New Roman" w:cs="Times New Roman"/>
            <w:sz w:val="24"/>
            <w:szCs w:val="24"/>
          </w:rPr>
          <w:t>www.allamipartner.hu</w:t>
        </w:r>
      </w:hyperlink>
      <w:r w:rsidRPr="008C4215">
        <w:rPr>
          <w:rFonts w:ascii="Times New Roman" w:hAnsi="Times New Roman" w:cs="Times New Roman"/>
          <w:sz w:val="24"/>
          <w:szCs w:val="24"/>
        </w:rPr>
        <w:t xml:space="preserve"> igénybejelentő rendszerbe</w:t>
      </w:r>
    </w:p>
    <w:p w:rsidR="00412881" w:rsidRPr="008C4215" w:rsidRDefault="00412881" w:rsidP="00412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215">
        <w:rPr>
          <w:rFonts w:ascii="Times New Roman" w:hAnsi="Times New Roman" w:cs="Times New Roman"/>
          <w:sz w:val="24"/>
          <w:szCs w:val="24"/>
        </w:rPr>
        <w:t xml:space="preserve"> történő egyedi felhasználó fiók létrehozására </w:t>
      </w:r>
    </w:p>
    <w:p w:rsidR="00D90418" w:rsidRDefault="00D90418" w:rsidP="00393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3C14" w:rsidRPr="008C4215" w:rsidRDefault="00224FB2" w:rsidP="006F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215">
        <w:rPr>
          <w:rFonts w:ascii="Times New Roman" w:hAnsi="Times New Roman" w:cs="Times New Roman"/>
          <w:sz w:val="24"/>
          <w:szCs w:val="24"/>
        </w:rPr>
        <w:t xml:space="preserve">Alulírott </w:t>
      </w:r>
    </w:p>
    <w:p w:rsidR="00393C14" w:rsidRPr="008C4215" w:rsidRDefault="00393C14" w:rsidP="006F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215">
        <w:rPr>
          <w:rFonts w:ascii="Times New Roman" w:hAnsi="Times New Roman" w:cs="Times New Roman"/>
          <w:b/>
          <w:sz w:val="24"/>
          <w:szCs w:val="24"/>
        </w:rPr>
        <w:t>Név:</w:t>
      </w:r>
      <w:r w:rsidRPr="008C4215">
        <w:rPr>
          <w:rFonts w:ascii="Times New Roman" w:hAnsi="Times New Roman" w:cs="Times New Roman"/>
          <w:sz w:val="24"/>
          <w:szCs w:val="24"/>
        </w:rPr>
        <w:t xml:space="preserve"> </w:t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="00940F7C"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393C14" w:rsidRPr="008C4215" w:rsidRDefault="00393C14" w:rsidP="006F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215">
        <w:rPr>
          <w:rFonts w:ascii="Times New Roman" w:hAnsi="Times New Roman" w:cs="Times New Roman"/>
          <w:sz w:val="24"/>
          <w:szCs w:val="24"/>
        </w:rPr>
        <w:t>Beosztás:</w:t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="00940F7C"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393C14" w:rsidRPr="006F4C99" w:rsidRDefault="00393C14" w:rsidP="00393C1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215">
        <w:rPr>
          <w:rFonts w:ascii="Times New Roman" w:hAnsi="Times New Roman" w:cs="Times New Roman"/>
          <w:sz w:val="24"/>
          <w:szCs w:val="24"/>
        </w:rPr>
        <w:t xml:space="preserve">mint a büntetés-végrehajtási szervezet részéről a központi államigazgatási szervek és a rendvédelmi szervek irányában fennálló egyes ellátási kötelezettségekről, a termékek és szolgáltatások átadás-átvételének és azok ellentételezésének rendjéről szóló </w:t>
      </w:r>
      <w:r w:rsidRPr="006F4C99">
        <w:rPr>
          <w:rFonts w:ascii="Times New Roman" w:hAnsi="Times New Roman" w:cs="Times New Roman"/>
          <w:b/>
          <w:sz w:val="24"/>
          <w:szCs w:val="24"/>
        </w:rPr>
        <w:t>44/2011. (III.23.) Korm. rendelet</w:t>
      </w:r>
      <w:r w:rsidRPr="008C4215">
        <w:rPr>
          <w:rFonts w:ascii="Times New Roman" w:hAnsi="Times New Roman" w:cs="Times New Roman"/>
          <w:sz w:val="24"/>
          <w:szCs w:val="24"/>
        </w:rPr>
        <w:t xml:space="preserve"> vagy a büntetés-végrehajtási szervezet részéről a büntetés-végrehajtásért felelős miniszter vezetése, irányítása vagy felügyelete alá tartozó szervek irányában fennálló ellátási kötelezettségekről, a fogvatartottak kötelező foglalkoztatása keretében előállított termékekről és szolgáltatásokról, azok átadás-átvételéről és az ellentételezés rendjéről szóló </w:t>
      </w:r>
      <w:r w:rsidRPr="006F4C99">
        <w:rPr>
          <w:rFonts w:ascii="Times New Roman" w:hAnsi="Times New Roman" w:cs="Times New Roman"/>
          <w:b/>
          <w:sz w:val="24"/>
          <w:szCs w:val="24"/>
        </w:rPr>
        <w:t>9/2011. (III.23.) BM rendelet</w:t>
      </w:r>
      <w:r w:rsidRPr="008C4215">
        <w:rPr>
          <w:rFonts w:ascii="Times New Roman" w:hAnsi="Times New Roman" w:cs="Times New Roman"/>
          <w:sz w:val="24"/>
          <w:szCs w:val="24"/>
        </w:rPr>
        <w:t xml:space="preserve"> hatálya alá tartozó </w:t>
      </w:r>
      <w:r w:rsidRPr="006F4C99">
        <w:rPr>
          <w:rFonts w:ascii="Times New Roman" w:hAnsi="Times New Roman" w:cs="Times New Roman"/>
          <w:i/>
          <w:sz w:val="24"/>
          <w:szCs w:val="24"/>
        </w:rPr>
        <w:t xml:space="preserve">Kedvezményezett szervezet képviseletére jogosult személy </w:t>
      </w:r>
      <w:bookmarkStart w:id="0" w:name="_GoBack"/>
      <w:bookmarkEnd w:id="0"/>
    </w:p>
    <w:p w:rsidR="00393C14" w:rsidRPr="008C4215" w:rsidRDefault="00393C14" w:rsidP="0039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3C14" w:rsidRPr="008C4215" w:rsidRDefault="00393C14" w:rsidP="004128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C99">
        <w:rPr>
          <w:rFonts w:ascii="Times New Roman" w:hAnsi="Times New Roman" w:cs="Times New Roman"/>
          <w:b/>
          <w:sz w:val="24"/>
          <w:szCs w:val="24"/>
        </w:rPr>
        <w:t>hozzájárulok</w:t>
      </w:r>
      <w:r w:rsidR="00412881" w:rsidRPr="006F4C99">
        <w:rPr>
          <w:rFonts w:ascii="Times New Roman" w:hAnsi="Times New Roman" w:cs="Times New Roman"/>
          <w:b/>
          <w:sz w:val="24"/>
          <w:szCs w:val="24"/>
        </w:rPr>
        <w:t>,</w:t>
      </w:r>
      <w:r w:rsidR="00412881" w:rsidRPr="008C4215">
        <w:rPr>
          <w:rFonts w:ascii="Times New Roman" w:hAnsi="Times New Roman" w:cs="Times New Roman"/>
          <w:sz w:val="24"/>
          <w:szCs w:val="24"/>
        </w:rPr>
        <w:t xml:space="preserve"> hogy</w:t>
      </w:r>
    </w:p>
    <w:p w:rsidR="00393C14" w:rsidRPr="008C4215" w:rsidRDefault="00393C14" w:rsidP="0039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F7C" w:rsidRPr="008C4215" w:rsidRDefault="00940F7C" w:rsidP="006F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215">
        <w:rPr>
          <w:rFonts w:ascii="Times New Roman" w:hAnsi="Times New Roman" w:cs="Times New Roman"/>
          <w:b/>
          <w:sz w:val="24"/>
          <w:szCs w:val="24"/>
        </w:rPr>
        <w:t xml:space="preserve">Név: </w:t>
      </w:r>
      <w:r w:rsidRPr="008C4215">
        <w:rPr>
          <w:rFonts w:ascii="Times New Roman" w:hAnsi="Times New Roman" w:cs="Times New Roman"/>
          <w:b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</w:t>
      </w:r>
    </w:p>
    <w:p w:rsidR="00940F7C" w:rsidRPr="008C4215" w:rsidRDefault="00940F7C" w:rsidP="006F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215">
        <w:rPr>
          <w:rFonts w:ascii="Times New Roman" w:hAnsi="Times New Roman" w:cs="Times New Roman"/>
          <w:sz w:val="24"/>
          <w:szCs w:val="24"/>
        </w:rPr>
        <w:t>Beosztás:</w:t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</w:t>
      </w:r>
    </w:p>
    <w:p w:rsidR="00940F7C" w:rsidRPr="008C4215" w:rsidRDefault="00940F7C" w:rsidP="006F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215">
        <w:rPr>
          <w:rFonts w:ascii="Times New Roman" w:hAnsi="Times New Roman" w:cs="Times New Roman"/>
          <w:sz w:val="24"/>
          <w:szCs w:val="24"/>
        </w:rPr>
        <w:t>Egyéni hivatalos e-mail cím:</w:t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</w:t>
      </w:r>
    </w:p>
    <w:p w:rsidR="00393C14" w:rsidRPr="006F4C99" w:rsidRDefault="00940F7C" w:rsidP="006F4C9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4C99">
        <w:rPr>
          <w:rFonts w:ascii="Times New Roman" w:hAnsi="Times New Roman" w:cs="Times New Roman"/>
          <w:i/>
          <w:sz w:val="24"/>
          <w:szCs w:val="24"/>
        </w:rPr>
        <w:t>mint kapcsolatta</w:t>
      </w:r>
      <w:r w:rsidR="00412881" w:rsidRPr="006F4C99">
        <w:rPr>
          <w:rFonts w:ascii="Times New Roman" w:hAnsi="Times New Roman" w:cs="Times New Roman"/>
          <w:i/>
          <w:sz w:val="24"/>
          <w:szCs w:val="24"/>
        </w:rPr>
        <w:t>rtásra felhatalmazott személy</w:t>
      </w:r>
    </w:p>
    <w:p w:rsidR="00940F7C" w:rsidRPr="008C4215" w:rsidRDefault="00940F7C" w:rsidP="006F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0F7C" w:rsidRPr="008C4215" w:rsidRDefault="00940F7C" w:rsidP="006F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215">
        <w:rPr>
          <w:rFonts w:ascii="Times New Roman" w:hAnsi="Times New Roman" w:cs="Times New Roman"/>
          <w:b/>
          <w:sz w:val="24"/>
          <w:szCs w:val="24"/>
        </w:rPr>
        <w:t>Kedvezményezett hivatalos neve:</w:t>
      </w:r>
      <w:r w:rsidRPr="008C421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</w:t>
      </w:r>
    </w:p>
    <w:p w:rsidR="00940F7C" w:rsidRPr="008C4215" w:rsidRDefault="00940F7C" w:rsidP="006F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215">
        <w:rPr>
          <w:rFonts w:ascii="Times New Roman" w:hAnsi="Times New Roman" w:cs="Times New Roman"/>
          <w:sz w:val="24"/>
          <w:szCs w:val="24"/>
        </w:rPr>
        <w:t>Székhelye:</w:t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</w:t>
      </w:r>
    </w:p>
    <w:p w:rsidR="00940F7C" w:rsidRPr="008C4215" w:rsidRDefault="00940F7C" w:rsidP="006F4C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215">
        <w:rPr>
          <w:rFonts w:ascii="Times New Roman" w:hAnsi="Times New Roman" w:cs="Times New Roman"/>
          <w:sz w:val="24"/>
          <w:szCs w:val="24"/>
        </w:rPr>
        <w:t>Adószáma:</w:t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</w:r>
      <w:r w:rsidRPr="008C421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…………………………………………………….</w:t>
      </w:r>
    </w:p>
    <w:p w:rsidR="00940F7C" w:rsidRPr="008C4215" w:rsidRDefault="00412881" w:rsidP="00940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15">
        <w:rPr>
          <w:rFonts w:ascii="Times New Roman" w:hAnsi="Times New Roman" w:cs="Times New Roman"/>
          <w:sz w:val="24"/>
          <w:szCs w:val="24"/>
        </w:rPr>
        <w:t xml:space="preserve">nevében </w:t>
      </w:r>
      <w:r w:rsidR="00940F7C" w:rsidRPr="008C4215">
        <w:rPr>
          <w:rFonts w:ascii="Times New Roman" w:hAnsi="Times New Roman" w:cs="Times New Roman"/>
          <w:sz w:val="24"/>
          <w:szCs w:val="24"/>
        </w:rPr>
        <w:t>az Állami Partner (</w:t>
      </w:r>
      <w:hyperlink r:id="rId7" w:history="1">
        <w:r w:rsidR="00940F7C" w:rsidRPr="008C4215">
          <w:rPr>
            <w:rStyle w:val="Hiperhivatkozs"/>
            <w:rFonts w:ascii="Times New Roman" w:hAnsi="Times New Roman" w:cs="Times New Roman"/>
            <w:sz w:val="24"/>
            <w:szCs w:val="24"/>
          </w:rPr>
          <w:t>www.allamipartner.hu</w:t>
        </w:r>
      </w:hyperlink>
      <w:r w:rsidR="00940F7C" w:rsidRPr="008C4215">
        <w:rPr>
          <w:rFonts w:ascii="Times New Roman" w:hAnsi="Times New Roman" w:cs="Times New Roman"/>
          <w:sz w:val="24"/>
          <w:szCs w:val="24"/>
        </w:rPr>
        <w:t xml:space="preserve">) igénybejelentő rendszerként is funkcionáló weboldalon </w:t>
      </w:r>
      <w:r w:rsidRPr="008C4215">
        <w:rPr>
          <w:rFonts w:ascii="Times New Roman" w:hAnsi="Times New Roman" w:cs="Times New Roman"/>
          <w:sz w:val="24"/>
          <w:szCs w:val="24"/>
        </w:rPr>
        <w:t xml:space="preserve">egyedi felhasználói fiókot hozzon létre az igénybejelentések benyújtása és a kapcsolódó feladatok ellátása céljából. </w:t>
      </w:r>
    </w:p>
    <w:p w:rsidR="00940F7C" w:rsidRPr="008C4215" w:rsidRDefault="00940F7C" w:rsidP="00940F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0F7C" w:rsidRPr="008C4215" w:rsidRDefault="00412881" w:rsidP="0039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15">
        <w:rPr>
          <w:rFonts w:ascii="Times New Roman" w:hAnsi="Times New Roman" w:cs="Times New Roman"/>
          <w:sz w:val="24"/>
          <w:szCs w:val="24"/>
        </w:rPr>
        <w:t xml:space="preserve">Jelen hozzájárulás visszavonásig érvényes. </w:t>
      </w:r>
    </w:p>
    <w:p w:rsidR="00412881" w:rsidRPr="008C4215" w:rsidRDefault="00412881" w:rsidP="0039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3533" w:rsidRPr="008C4215" w:rsidRDefault="008C4215" w:rsidP="00B135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4215">
        <w:rPr>
          <w:rFonts w:ascii="Times New Roman" w:hAnsi="Times New Roman" w:cs="Times New Roman"/>
          <w:sz w:val="24"/>
          <w:szCs w:val="24"/>
        </w:rPr>
        <w:t>..</w:t>
      </w:r>
      <w:r w:rsidR="00B13533" w:rsidRPr="008C4215">
        <w:rPr>
          <w:rFonts w:ascii="Times New Roman" w:hAnsi="Times New Roman" w:cs="Times New Roman"/>
          <w:sz w:val="24"/>
          <w:szCs w:val="24"/>
        </w:rPr>
        <w:t>…………, 20..…év …hó….nap</w:t>
      </w:r>
      <w:r w:rsidR="00B13533" w:rsidRPr="008C4215" w:rsidDel="00833A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215" w:rsidRPr="008C4215" w:rsidRDefault="008C4215" w:rsidP="008C42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4215">
        <w:rPr>
          <w:rFonts w:ascii="Times New Roman" w:hAnsi="Times New Roman" w:cs="Times New Roman"/>
          <w:sz w:val="24"/>
          <w:szCs w:val="24"/>
        </w:rPr>
        <w:t>P.H.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13533" w:rsidRPr="008C4215" w:rsidTr="00A55CE9">
        <w:tc>
          <w:tcPr>
            <w:tcW w:w="4606" w:type="dxa"/>
          </w:tcPr>
          <w:p w:rsidR="00B13533" w:rsidRPr="008C4215" w:rsidRDefault="00B13533" w:rsidP="00B1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15">
              <w:rPr>
                <w:rFonts w:ascii="Times New Roman" w:hAnsi="Times New Roman" w:cs="Times New Roman"/>
                <w:sz w:val="24"/>
                <w:szCs w:val="24"/>
              </w:rPr>
              <w:t>………………………………..</w:t>
            </w:r>
          </w:p>
          <w:p w:rsidR="008C4215" w:rsidRPr="006F4C99" w:rsidRDefault="008C4215" w:rsidP="006F4C9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C99">
              <w:rPr>
                <w:rFonts w:ascii="Times New Roman" w:hAnsi="Times New Roman" w:cs="Times New Roman"/>
                <w:i/>
                <w:sz w:val="24"/>
                <w:szCs w:val="24"/>
              </w:rPr>
              <w:t>aláírás</w:t>
            </w:r>
          </w:p>
          <w:p w:rsidR="008C4215" w:rsidRPr="008C4215" w:rsidRDefault="008C4215" w:rsidP="008C4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15">
              <w:rPr>
                <w:rFonts w:ascii="Times New Roman" w:hAnsi="Times New Roman" w:cs="Times New Roman"/>
                <w:sz w:val="24"/>
                <w:szCs w:val="24"/>
              </w:rPr>
              <w:t>Kedvezményezett képviseletére jogosult</w:t>
            </w:r>
          </w:p>
        </w:tc>
        <w:tc>
          <w:tcPr>
            <w:tcW w:w="4606" w:type="dxa"/>
          </w:tcPr>
          <w:p w:rsidR="00B13533" w:rsidRPr="008C4215" w:rsidRDefault="00B13533" w:rsidP="00B13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15">
              <w:rPr>
                <w:rFonts w:ascii="Times New Roman" w:hAnsi="Times New Roman" w:cs="Times New Roman"/>
                <w:sz w:val="24"/>
                <w:szCs w:val="24"/>
              </w:rPr>
              <w:t>…...……………………………</w:t>
            </w:r>
          </w:p>
          <w:p w:rsidR="008C4215" w:rsidRPr="006F4C99" w:rsidRDefault="008C4215" w:rsidP="008C42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4C99">
              <w:rPr>
                <w:rFonts w:ascii="Times New Roman" w:hAnsi="Times New Roman" w:cs="Times New Roman"/>
                <w:i/>
                <w:sz w:val="24"/>
                <w:szCs w:val="24"/>
              </w:rPr>
              <w:t>aláírás</w:t>
            </w:r>
          </w:p>
          <w:p w:rsidR="008C4215" w:rsidRPr="008C4215" w:rsidRDefault="008C4215" w:rsidP="008C4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215">
              <w:rPr>
                <w:rFonts w:ascii="Times New Roman" w:hAnsi="Times New Roman" w:cs="Times New Roman"/>
                <w:sz w:val="24"/>
                <w:szCs w:val="24"/>
              </w:rPr>
              <w:t>kapcsolattartása felhatalmazott</w:t>
            </w:r>
          </w:p>
        </w:tc>
      </w:tr>
    </w:tbl>
    <w:p w:rsidR="00393C14" w:rsidRDefault="00393C14" w:rsidP="0039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748" w:rsidRPr="008C4215" w:rsidRDefault="00944748" w:rsidP="0039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4215" w:rsidRDefault="008C4215" w:rsidP="0039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215">
        <w:rPr>
          <w:rFonts w:ascii="Times New Roman" w:hAnsi="Times New Roman" w:cs="Times New Roman"/>
          <w:sz w:val="24"/>
          <w:szCs w:val="24"/>
        </w:rPr>
        <w:t xml:space="preserve">Jelen kérelmet aláíró személyként kijelentem, hogy a </w:t>
      </w:r>
      <w:hyperlink r:id="rId8" w:history="1">
        <w:r w:rsidRPr="008C4215">
          <w:rPr>
            <w:rStyle w:val="Hiperhivatkozs"/>
            <w:rFonts w:ascii="Times New Roman" w:hAnsi="Times New Roman" w:cs="Times New Roman"/>
            <w:sz w:val="24"/>
            <w:szCs w:val="24"/>
          </w:rPr>
          <w:t>www.allamipartner.hu</w:t>
        </w:r>
      </w:hyperlink>
      <w:r w:rsidRPr="008C4215">
        <w:rPr>
          <w:rFonts w:ascii="Times New Roman" w:hAnsi="Times New Roman" w:cs="Times New Roman"/>
          <w:sz w:val="24"/>
          <w:szCs w:val="24"/>
        </w:rPr>
        <w:t xml:space="preserve"> honlapon elhelyezett Adatkezelési tájékoztatóban foglaltakat megismertem és tudomásul vettem, a megadott adat</w:t>
      </w:r>
      <w:r w:rsidR="00891468">
        <w:rPr>
          <w:rFonts w:ascii="Times New Roman" w:hAnsi="Times New Roman" w:cs="Times New Roman"/>
          <w:sz w:val="24"/>
          <w:szCs w:val="24"/>
        </w:rPr>
        <w:t>aim a valóságnak megfelelnek.</w:t>
      </w:r>
    </w:p>
    <w:p w:rsidR="006F4C99" w:rsidRDefault="006F4C99" w:rsidP="0039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C99" w:rsidRDefault="006F4C99" w:rsidP="00393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4C99" w:rsidRPr="006F4C99" w:rsidRDefault="006F4C99" w:rsidP="00393C1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F4C99">
        <w:rPr>
          <w:rFonts w:ascii="Times New Roman" w:hAnsi="Times New Roman" w:cs="Times New Roman"/>
          <w:i/>
          <w:sz w:val="20"/>
          <w:szCs w:val="20"/>
        </w:rPr>
        <w:t xml:space="preserve">A nyomtatványt </w:t>
      </w:r>
      <w:r w:rsidR="00015A68">
        <w:rPr>
          <w:rFonts w:ascii="Times New Roman" w:hAnsi="Times New Roman" w:cs="Times New Roman"/>
          <w:i/>
          <w:sz w:val="20"/>
          <w:szCs w:val="20"/>
        </w:rPr>
        <w:t xml:space="preserve">lehetőség szerint számítógéppel vagy </w:t>
      </w:r>
      <w:r w:rsidRPr="006F4C99">
        <w:rPr>
          <w:rFonts w:ascii="Times New Roman" w:hAnsi="Times New Roman" w:cs="Times New Roman"/>
          <w:i/>
          <w:sz w:val="20"/>
          <w:szCs w:val="20"/>
        </w:rPr>
        <w:t xml:space="preserve">olvashatóan, nyomtatott betűkkel szükséges kitölteni. </w:t>
      </w:r>
    </w:p>
    <w:sectPr w:rsidR="006F4C99" w:rsidRPr="006F4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06730"/>
    <w:multiLevelType w:val="hybridMultilevel"/>
    <w:tmpl w:val="2DB25B34"/>
    <w:lvl w:ilvl="0" w:tplc="567C31F0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18"/>
    <w:rsid w:val="00015A68"/>
    <w:rsid w:val="00224FB2"/>
    <w:rsid w:val="00393C14"/>
    <w:rsid w:val="003E3A5E"/>
    <w:rsid w:val="00412881"/>
    <w:rsid w:val="0051543F"/>
    <w:rsid w:val="006F4C99"/>
    <w:rsid w:val="007E7E73"/>
    <w:rsid w:val="00891468"/>
    <w:rsid w:val="008C4215"/>
    <w:rsid w:val="00940F7C"/>
    <w:rsid w:val="00944748"/>
    <w:rsid w:val="00A45620"/>
    <w:rsid w:val="00A55CE9"/>
    <w:rsid w:val="00B13533"/>
    <w:rsid w:val="00C06AF8"/>
    <w:rsid w:val="00D90418"/>
    <w:rsid w:val="00FB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24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24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24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224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940F7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12881"/>
    <w:pPr>
      <w:ind w:left="720"/>
      <w:contextualSpacing/>
    </w:pPr>
  </w:style>
  <w:style w:type="table" w:styleId="Rcsostblzat">
    <w:name w:val="Table Grid"/>
    <w:basedOn w:val="Normltblzat"/>
    <w:uiPriority w:val="59"/>
    <w:rsid w:val="00B13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24F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224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24F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224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940F7C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412881"/>
    <w:pPr>
      <w:ind w:left="720"/>
      <w:contextualSpacing/>
    </w:pPr>
  </w:style>
  <w:style w:type="table" w:styleId="Rcsostblzat">
    <w:name w:val="Table Grid"/>
    <w:basedOn w:val="Normltblzat"/>
    <w:uiPriority w:val="59"/>
    <w:rsid w:val="00B13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amipartner.h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llamipartne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amipartner.h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489874F8</Template>
  <TotalTime>88</TotalTime>
  <Pages>1</Pages>
  <Words>270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makra.zsofia</dc:creator>
  <cp:lastModifiedBy>makra.zsofia</cp:lastModifiedBy>
  <cp:revision>10</cp:revision>
  <dcterms:created xsi:type="dcterms:W3CDTF">2021-09-23T12:14:00Z</dcterms:created>
  <dcterms:modified xsi:type="dcterms:W3CDTF">2021-09-23T13:54:00Z</dcterms:modified>
</cp:coreProperties>
</file>