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3" w:rsidRDefault="004B27C6" w:rsidP="00144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Ártárgyalás kezdeményezése</w:t>
      </w:r>
    </w:p>
    <w:p w:rsidR="001441E3" w:rsidRPr="00636819" w:rsidRDefault="001441E3" w:rsidP="001441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B27C6" w:rsidRDefault="001441E3" w:rsidP="004B27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163A">
        <w:rPr>
          <w:rFonts w:ascii="Times New Roman" w:hAnsi="Times New Roman"/>
          <w:sz w:val="20"/>
          <w:szCs w:val="20"/>
        </w:rPr>
        <w:t xml:space="preserve">a büntetés-végrehajtási szervezet részéről a büntetés-végrehajtásért felelős miniszter vezetése, irányítása vagy felügyelete alá tartozó szervek  irányában fennálló ellátási kötelezettségekről, a fogvatartottak kötelező foglalkoztatása keretében előállított termékekről és </w:t>
      </w:r>
      <w:r w:rsidRPr="004B27C6">
        <w:rPr>
          <w:rFonts w:ascii="Times New Roman" w:hAnsi="Times New Roman"/>
          <w:sz w:val="20"/>
          <w:szCs w:val="20"/>
        </w:rPr>
        <w:t>szolgáltatásokról, azok átadás-átvételéről és az ellentételezés rendjéről szóló 9/2011. (III.23.) BM rendele</w:t>
      </w:r>
      <w:r w:rsidR="00266471">
        <w:rPr>
          <w:rFonts w:ascii="Times New Roman" w:hAnsi="Times New Roman"/>
          <w:sz w:val="20"/>
          <w:szCs w:val="20"/>
        </w:rPr>
        <w:t>t ( továbbiakban BM. rendelet)</w:t>
      </w:r>
      <w:r w:rsidR="004B27C6" w:rsidRPr="004B27C6">
        <w:rPr>
          <w:rFonts w:ascii="Times New Roman" w:hAnsi="Times New Roman"/>
          <w:sz w:val="20"/>
          <w:szCs w:val="20"/>
        </w:rPr>
        <w:t xml:space="preserve"> 4.§</w:t>
      </w:r>
      <w:proofErr w:type="spellStart"/>
      <w:r w:rsidR="004B27C6" w:rsidRPr="004B27C6">
        <w:rPr>
          <w:rFonts w:ascii="Times New Roman" w:hAnsi="Times New Roman"/>
          <w:sz w:val="20"/>
          <w:szCs w:val="20"/>
        </w:rPr>
        <w:t>-ában</w:t>
      </w:r>
      <w:proofErr w:type="spellEnd"/>
      <w:r w:rsidR="004B27C6" w:rsidRPr="004B27C6">
        <w:rPr>
          <w:rFonts w:ascii="Times New Roman" w:hAnsi="Times New Roman"/>
          <w:sz w:val="20"/>
          <w:szCs w:val="20"/>
        </w:rPr>
        <w:t xml:space="preserve"> foglaltak</w:t>
      </w:r>
      <w:r w:rsidR="004B27C6">
        <w:rPr>
          <w:rFonts w:ascii="Times New Roman" w:hAnsi="Times New Roman"/>
          <w:sz w:val="20"/>
          <w:szCs w:val="20"/>
        </w:rPr>
        <w:t xml:space="preserve"> </w:t>
      </w:r>
      <w:r w:rsidRPr="0079163A">
        <w:rPr>
          <w:rFonts w:ascii="Times New Roman" w:hAnsi="Times New Roman"/>
          <w:sz w:val="20"/>
          <w:szCs w:val="20"/>
        </w:rPr>
        <w:t xml:space="preserve">alkalmazásához  </w:t>
      </w:r>
    </w:p>
    <w:p w:rsidR="004B27C6" w:rsidRDefault="004B27C6" w:rsidP="004B27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F7A0D" w:rsidRPr="00885349" w:rsidRDefault="008F7A0D" w:rsidP="008F7A0D">
      <w:pPr>
        <w:spacing w:after="0" w:line="240" w:lineRule="auto"/>
        <w:rPr>
          <w:rFonts w:ascii="Times New Roman" w:hAnsi="Times New Roman"/>
        </w:rPr>
      </w:pPr>
    </w:p>
    <w:p w:rsidR="008F7A0D" w:rsidRDefault="008F7A0D" w:rsidP="008F7A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 rendeletek szerinti Kedvezményezett adatai:</w:t>
      </w:r>
    </w:p>
    <w:p w:rsidR="008F7A0D" w:rsidRPr="00885349" w:rsidRDefault="008F7A0D" w:rsidP="008F7A0D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7A0D" w:rsidRPr="00885349" w:rsidTr="00C606AF">
        <w:tc>
          <w:tcPr>
            <w:tcW w:w="4606" w:type="dxa"/>
            <w:shd w:val="clear" w:color="auto" w:fill="auto"/>
          </w:tcPr>
          <w:p w:rsidR="008F7A0D" w:rsidRPr="00885349" w:rsidRDefault="008F7A0D" w:rsidP="00C606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Név:</w:t>
            </w:r>
          </w:p>
        </w:tc>
        <w:tc>
          <w:tcPr>
            <w:tcW w:w="4606" w:type="dxa"/>
            <w:shd w:val="clear" w:color="auto" w:fill="auto"/>
          </w:tcPr>
          <w:p w:rsidR="008F7A0D" w:rsidRPr="00885349" w:rsidRDefault="008F7A0D" w:rsidP="00C606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7A0D" w:rsidRPr="00885349" w:rsidTr="00C606AF">
        <w:tc>
          <w:tcPr>
            <w:tcW w:w="4606" w:type="dxa"/>
            <w:shd w:val="clear" w:color="auto" w:fill="auto"/>
          </w:tcPr>
          <w:p w:rsidR="008F7A0D" w:rsidRPr="00885349" w:rsidRDefault="008F7A0D" w:rsidP="00C606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Cím:</w:t>
            </w:r>
          </w:p>
        </w:tc>
        <w:tc>
          <w:tcPr>
            <w:tcW w:w="4606" w:type="dxa"/>
            <w:shd w:val="clear" w:color="auto" w:fill="auto"/>
          </w:tcPr>
          <w:p w:rsidR="008F7A0D" w:rsidRPr="00885349" w:rsidRDefault="008F7A0D" w:rsidP="00C606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7A0D" w:rsidRPr="00885349" w:rsidTr="00C606AF">
        <w:tc>
          <w:tcPr>
            <w:tcW w:w="4606" w:type="dxa"/>
            <w:shd w:val="clear" w:color="auto" w:fill="auto"/>
          </w:tcPr>
          <w:p w:rsidR="008F7A0D" w:rsidRPr="00885349" w:rsidRDefault="008F7A0D" w:rsidP="00B80C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Hivatkozási szám</w:t>
            </w:r>
            <w:r w:rsidR="00B80C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BvOP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80C3D">
              <w:rPr>
                <w:rFonts w:ascii="Times New Roman" w:hAnsi="Times New Roman"/>
              </w:rPr>
              <w:t xml:space="preserve">KEFO </w:t>
            </w:r>
            <w:r>
              <w:rPr>
                <w:rFonts w:ascii="Times New Roman" w:hAnsi="Times New Roman"/>
              </w:rPr>
              <w:t>ügyszám</w:t>
            </w:r>
            <w:r w:rsidR="00754F68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):</w:t>
            </w:r>
          </w:p>
        </w:tc>
        <w:tc>
          <w:tcPr>
            <w:tcW w:w="4606" w:type="dxa"/>
            <w:shd w:val="clear" w:color="auto" w:fill="auto"/>
          </w:tcPr>
          <w:p w:rsidR="008F7A0D" w:rsidRPr="00885349" w:rsidRDefault="008F7A0D" w:rsidP="00C606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7A0D" w:rsidRDefault="008F7A0D" w:rsidP="008F7A0D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:rsidR="008F7A0D" w:rsidRDefault="008F7A0D" w:rsidP="008F7A0D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:rsidR="008F7A0D" w:rsidRDefault="008F7A0D" w:rsidP="008F7A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kedvezőbb ár igazolására vonatkozó nyilatkozat</w:t>
      </w:r>
      <w:r w:rsidRPr="00885349">
        <w:rPr>
          <w:rFonts w:ascii="Times New Roman" w:hAnsi="Times New Roman"/>
        </w:rPr>
        <w:t>:</w:t>
      </w:r>
    </w:p>
    <w:p w:rsidR="00B80C3D" w:rsidRPr="00B80C3D" w:rsidRDefault="00B80C3D" w:rsidP="00B80C3D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928"/>
        <w:gridCol w:w="4284"/>
      </w:tblGrid>
      <w:tr w:rsidR="00B80C3D" w:rsidRPr="00885349" w:rsidTr="00CA73B7">
        <w:tc>
          <w:tcPr>
            <w:tcW w:w="9212" w:type="dxa"/>
            <w:gridSpan w:val="2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csatolt kedvezőbb árajánlatra vonatkozó adatok⃰:</w:t>
            </w:r>
          </w:p>
        </w:tc>
      </w:tr>
      <w:tr w:rsidR="00B80C3D" w:rsidRPr="00885349" w:rsidTr="00CA73B7">
        <w:tc>
          <w:tcPr>
            <w:tcW w:w="4928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Kiállító neve, székhelye:</w:t>
            </w:r>
          </w:p>
        </w:tc>
        <w:tc>
          <w:tcPr>
            <w:tcW w:w="4284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0C3D" w:rsidRPr="00885349" w:rsidTr="00CA73B7">
        <w:trPr>
          <w:trHeight w:val="69"/>
        </w:trPr>
        <w:tc>
          <w:tcPr>
            <w:tcW w:w="4928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Kiállítás dátuma:</w:t>
            </w:r>
          </w:p>
        </w:tc>
        <w:tc>
          <w:tcPr>
            <w:tcW w:w="4284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0C3D" w:rsidRPr="00885349" w:rsidTr="00CA73B7">
        <w:trPr>
          <w:trHeight w:val="69"/>
        </w:trPr>
        <w:tc>
          <w:tcPr>
            <w:tcW w:w="4928" w:type="dxa"/>
            <w:shd w:val="clear" w:color="auto" w:fill="auto"/>
          </w:tcPr>
          <w:p w:rsidR="00B80C3D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Kiállított árajánlat érvényességi ideje:</w:t>
            </w:r>
          </w:p>
        </w:tc>
        <w:tc>
          <w:tcPr>
            <w:tcW w:w="4284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0C3D" w:rsidRPr="00885349" w:rsidTr="00CA73B7">
        <w:trPr>
          <w:trHeight w:val="63"/>
        </w:trPr>
        <w:tc>
          <w:tcPr>
            <w:tcW w:w="4928" w:type="dxa"/>
            <w:shd w:val="clear" w:color="auto" w:fill="auto"/>
          </w:tcPr>
          <w:p w:rsidR="00B80C3D" w:rsidRPr="00885349" w:rsidRDefault="00B80C3D" w:rsidP="006369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árajánlatban szereplő műszaki tartalom</w:t>
            </w:r>
            <w:r w:rsidR="00636977">
              <w:rPr>
                <w:rFonts w:ascii="Times New Roman" w:hAnsi="Times New Roman"/>
              </w:rPr>
              <w:t>, a</w:t>
            </w:r>
            <w:r>
              <w:rPr>
                <w:rFonts w:ascii="Times New Roman" w:hAnsi="Times New Roman"/>
              </w:rPr>
              <w:t xml:space="preserve"> paraméterek </w:t>
            </w:r>
            <w:r w:rsidR="00636977">
              <w:rPr>
                <w:rFonts w:ascii="Times New Roman" w:hAnsi="Times New Roman"/>
              </w:rPr>
              <w:t xml:space="preserve">és a minőség </w:t>
            </w:r>
            <w:r>
              <w:rPr>
                <w:rFonts w:ascii="Times New Roman" w:hAnsi="Times New Roman"/>
              </w:rPr>
              <w:t>azonosak vagy kedvezőbbek, mint az igényben szereplő műszaki tartalom**:</w:t>
            </w:r>
          </w:p>
        </w:tc>
        <w:tc>
          <w:tcPr>
            <w:tcW w:w="4284" w:type="dxa"/>
            <w:shd w:val="clear" w:color="auto" w:fill="auto"/>
          </w:tcPr>
          <w:p w:rsidR="00B80C3D" w:rsidRPr="00885349" w:rsidRDefault="00B80C3D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636977" w:rsidRPr="00885349" w:rsidTr="00CA73B7">
        <w:trPr>
          <w:trHeight w:val="63"/>
        </w:trPr>
        <w:tc>
          <w:tcPr>
            <w:tcW w:w="4928" w:type="dxa"/>
            <w:shd w:val="clear" w:color="auto" w:fill="auto"/>
          </w:tcPr>
          <w:p w:rsidR="00636977" w:rsidRPr="00885349" w:rsidRDefault="00636977" w:rsidP="006369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 árajánlatban szereplő teljesítési hely megegyezik vagy kedvezőbb, mint a kijelölt </w:t>
            </w:r>
            <w:proofErr w:type="spellStart"/>
            <w:r>
              <w:rPr>
                <w:rFonts w:ascii="Times New Roman" w:hAnsi="Times New Roman"/>
              </w:rPr>
              <w:t>bv</w:t>
            </w:r>
            <w:proofErr w:type="spellEnd"/>
            <w:r>
              <w:rPr>
                <w:rFonts w:ascii="Times New Roman" w:hAnsi="Times New Roman"/>
              </w:rPr>
              <w:t xml:space="preserve">. gazdasági társaság </w:t>
            </w:r>
            <w:r w:rsidR="00F4241D">
              <w:rPr>
                <w:rFonts w:ascii="Times New Roman" w:hAnsi="Times New Roman"/>
              </w:rPr>
              <w:t>által adott teljesítési hellyel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**:</w:t>
            </w:r>
          </w:p>
        </w:tc>
        <w:tc>
          <w:tcPr>
            <w:tcW w:w="4284" w:type="dxa"/>
            <w:shd w:val="clear" w:color="auto" w:fill="auto"/>
          </w:tcPr>
          <w:p w:rsidR="00636977" w:rsidRPr="00885349" w:rsidRDefault="00636977" w:rsidP="009D02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636977" w:rsidRPr="00885349" w:rsidTr="00CA73B7">
        <w:trPr>
          <w:trHeight w:val="63"/>
        </w:trPr>
        <w:tc>
          <w:tcPr>
            <w:tcW w:w="4928" w:type="dxa"/>
            <w:shd w:val="clear" w:color="auto" w:fill="auto"/>
          </w:tcPr>
          <w:p w:rsidR="00636977" w:rsidRPr="00885349" w:rsidRDefault="00636977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 árajánlatban szereplő teljesítési határidő megegyezik vagy kedvezőbb, mint a kijelölt </w:t>
            </w:r>
            <w:proofErr w:type="spellStart"/>
            <w:r>
              <w:rPr>
                <w:rFonts w:ascii="Times New Roman" w:hAnsi="Times New Roman"/>
              </w:rPr>
              <w:t>bv</w:t>
            </w:r>
            <w:proofErr w:type="spellEnd"/>
            <w:r>
              <w:rPr>
                <w:rFonts w:ascii="Times New Roman" w:hAnsi="Times New Roman"/>
              </w:rPr>
              <w:t>. gazdasági társaság által adott teljesítési határidő**:</w:t>
            </w:r>
          </w:p>
        </w:tc>
        <w:tc>
          <w:tcPr>
            <w:tcW w:w="4284" w:type="dxa"/>
            <w:shd w:val="clear" w:color="auto" w:fill="auto"/>
          </w:tcPr>
          <w:p w:rsidR="00636977" w:rsidRPr="00885349" w:rsidRDefault="00636977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636977" w:rsidRPr="00885349" w:rsidTr="00CA73B7">
        <w:trPr>
          <w:trHeight w:val="63"/>
        </w:trPr>
        <w:tc>
          <w:tcPr>
            <w:tcW w:w="4928" w:type="dxa"/>
            <w:shd w:val="clear" w:color="auto" w:fill="auto"/>
          </w:tcPr>
          <w:p w:rsidR="00636977" w:rsidRPr="00885349" w:rsidRDefault="00636977" w:rsidP="00BA1F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 árajánlat ajánlati kötöttsége legalább azonos vagy kedvezőbb, mint a kijelölt </w:t>
            </w:r>
            <w:proofErr w:type="spellStart"/>
            <w:r>
              <w:rPr>
                <w:rFonts w:ascii="Times New Roman" w:hAnsi="Times New Roman"/>
              </w:rPr>
              <w:t>bv</w:t>
            </w:r>
            <w:proofErr w:type="spellEnd"/>
            <w:r>
              <w:rPr>
                <w:rFonts w:ascii="Times New Roman" w:hAnsi="Times New Roman"/>
              </w:rPr>
              <w:t>. gazdasági társaság által megjelölt időpont**:</w:t>
            </w:r>
          </w:p>
        </w:tc>
        <w:tc>
          <w:tcPr>
            <w:tcW w:w="4284" w:type="dxa"/>
            <w:shd w:val="clear" w:color="auto" w:fill="auto"/>
          </w:tcPr>
          <w:p w:rsidR="00636977" w:rsidRPr="00885349" w:rsidRDefault="00636977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636977" w:rsidRPr="00885349" w:rsidTr="00CA73B7">
        <w:trPr>
          <w:trHeight w:val="63"/>
        </w:trPr>
        <w:tc>
          <w:tcPr>
            <w:tcW w:w="4928" w:type="dxa"/>
            <w:shd w:val="clear" w:color="auto" w:fill="auto"/>
          </w:tcPr>
          <w:p w:rsidR="00636977" w:rsidRDefault="00636977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árajánlat aláírással, pecséttel ellátott:</w:t>
            </w:r>
          </w:p>
        </w:tc>
        <w:tc>
          <w:tcPr>
            <w:tcW w:w="4284" w:type="dxa"/>
            <w:shd w:val="clear" w:color="auto" w:fill="auto"/>
          </w:tcPr>
          <w:p w:rsidR="00636977" w:rsidRDefault="00636977" w:rsidP="00CA7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</w:tbl>
    <w:p w:rsidR="00B80C3D" w:rsidRPr="00B80C3D" w:rsidRDefault="00B80C3D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0C3D">
        <w:rPr>
          <w:rFonts w:ascii="Times New Roman" w:hAnsi="Times New Roman"/>
          <w:sz w:val="20"/>
          <w:szCs w:val="20"/>
        </w:rPr>
        <w:t>* több ellenajánlat esetén mindegyikről külön nyilatkozatot szükséges kitölteni (ugyanazon termékre csak egy – a legkedvezőbb – ajánlat benyújtása szükséges)</w:t>
      </w:r>
    </w:p>
    <w:p w:rsidR="00B80C3D" w:rsidRPr="00B80C3D" w:rsidRDefault="00B80C3D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0C3D">
        <w:rPr>
          <w:rFonts w:ascii="Times New Roman" w:hAnsi="Times New Roman"/>
          <w:sz w:val="20"/>
          <w:szCs w:val="20"/>
        </w:rPr>
        <w:t>**megfelelő rész aláhúzandó</w:t>
      </w:r>
    </w:p>
    <w:p w:rsidR="008F7A0D" w:rsidRDefault="008F7A0D" w:rsidP="008F7A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C3D" w:rsidRPr="008506A7" w:rsidRDefault="00B80C3D" w:rsidP="00B80C3D">
      <w:pPr>
        <w:spacing w:after="0" w:line="240" w:lineRule="auto"/>
        <w:jc w:val="both"/>
        <w:rPr>
          <w:rFonts w:ascii="Times New Roman" w:hAnsi="Times New Roman"/>
        </w:rPr>
      </w:pPr>
      <w:r w:rsidRPr="008506A7">
        <w:rPr>
          <w:rFonts w:ascii="Times New Roman" w:hAnsi="Times New Roman"/>
        </w:rPr>
        <w:t xml:space="preserve">Tudomásul veszem, hogy a fenti </w:t>
      </w:r>
      <w:r>
        <w:rPr>
          <w:rFonts w:ascii="Times New Roman" w:hAnsi="Times New Roman"/>
        </w:rPr>
        <w:t xml:space="preserve">adatok </w:t>
      </w:r>
      <w:r w:rsidRPr="008506A7">
        <w:rPr>
          <w:rFonts w:ascii="Times New Roman" w:hAnsi="Times New Roman"/>
        </w:rPr>
        <w:t xml:space="preserve">bármelyikének </w:t>
      </w:r>
      <w:r>
        <w:rPr>
          <w:rFonts w:ascii="Times New Roman" w:hAnsi="Times New Roman"/>
        </w:rPr>
        <w:t xml:space="preserve">hiánya, vagy a kérdésekre adott nemleges válasz </w:t>
      </w:r>
      <w:r w:rsidRPr="008506A7">
        <w:rPr>
          <w:rFonts w:ascii="Times New Roman" w:hAnsi="Times New Roman"/>
        </w:rPr>
        <w:t xml:space="preserve">a kérelem elutasítását vonhatja maga után. </w:t>
      </w:r>
    </w:p>
    <w:p w:rsidR="008F7A0D" w:rsidRPr="00183B3A" w:rsidRDefault="008F7A0D" w:rsidP="008F7A0D">
      <w:pPr>
        <w:spacing w:after="0" w:line="240" w:lineRule="auto"/>
        <w:rPr>
          <w:rFonts w:ascii="Times New Roman" w:hAnsi="Times New Roman"/>
        </w:rPr>
      </w:pPr>
    </w:p>
    <w:p w:rsidR="008F7A0D" w:rsidRDefault="00B80C3D" w:rsidP="008F7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teljes körűen kitöltött és a</w:t>
      </w:r>
      <w:r w:rsidR="008F7A0D">
        <w:rPr>
          <w:rFonts w:ascii="Times New Roman" w:hAnsi="Times New Roman"/>
        </w:rPr>
        <w:t xml:space="preserve"> képviseletre jogosult által aláírt nyilatkozat elválaszthatatlan részét képezi a kedvezőbb ár igazolására szolgáló, hitelt érdemlő bizonyítékként becsatolt dokumentum.</w:t>
      </w:r>
    </w:p>
    <w:p w:rsidR="008F7A0D" w:rsidRDefault="008F7A0D" w:rsidP="008F7A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Kijelentem, hogy a benyújtott ellenajánlat</w:t>
      </w:r>
      <w:r w:rsidR="00B80C3D">
        <w:rPr>
          <w:rFonts w:ascii="Times New Roman" w:hAnsi="Times New Roman"/>
        </w:rPr>
        <w:t xml:space="preserve"> teljes mértékben megfelel a BM</w:t>
      </w:r>
      <w:r>
        <w:rPr>
          <w:rFonts w:ascii="Times New Roman" w:hAnsi="Times New Roman"/>
        </w:rPr>
        <w:t xml:space="preserve"> rendeletben foglaltaknak.</w:t>
      </w:r>
    </w:p>
    <w:p w:rsidR="008F7A0D" w:rsidRPr="00D47231" w:rsidRDefault="008F7A0D" w:rsidP="008F7A0D">
      <w:pPr>
        <w:spacing w:after="0" w:line="240" w:lineRule="auto"/>
        <w:jc w:val="both"/>
        <w:rPr>
          <w:rFonts w:ascii="Times New Roman" w:hAnsi="Times New Roman"/>
        </w:rPr>
      </w:pPr>
    </w:p>
    <w:p w:rsidR="008F7A0D" w:rsidRPr="00885349" w:rsidRDefault="008F7A0D" w:rsidP="008F7A0D">
      <w:pPr>
        <w:spacing w:after="0" w:line="240" w:lineRule="auto"/>
        <w:jc w:val="center"/>
        <w:rPr>
          <w:rFonts w:ascii="Times New Roman" w:hAnsi="Times New Roman"/>
        </w:rPr>
      </w:pPr>
    </w:p>
    <w:p w:rsidR="008F7A0D" w:rsidRDefault="008F7A0D" w:rsidP="008F7A0D">
      <w:pPr>
        <w:spacing w:after="0" w:line="240" w:lineRule="auto"/>
        <w:rPr>
          <w:rFonts w:ascii="Times New Roman" w:hAnsi="Times New Roman"/>
        </w:rPr>
      </w:pPr>
      <w:r w:rsidRPr="00885349">
        <w:rPr>
          <w:rFonts w:ascii="Times New Roman" w:hAnsi="Times New Roman"/>
        </w:rPr>
        <w:t>Kelt: …………………… 20…. év ………………….. hónap  ……… nap</w:t>
      </w:r>
    </w:p>
    <w:p w:rsidR="008F7A0D" w:rsidRPr="00885349" w:rsidRDefault="008F7A0D" w:rsidP="008F7A0D">
      <w:pPr>
        <w:spacing w:after="0" w:line="240" w:lineRule="auto"/>
        <w:rPr>
          <w:rFonts w:ascii="Times New Roman" w:hAnsi="Times New Roman"/>
        </w:rPr>
      </w:pPr>
    </w:p>
    <w:p w:rsidR="008F7A0D" w:rsidRPr="00885349" w:rsidRDefault="008F7A0D" w:rsidP="008F7A0D">
      <w:pPr>
        <w:spacing w:after="0" w:line="24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8F7A0D" w:rsidRPr="00885349" w:rsidRDefault="008F7A0D" w:rsidP="008F7A0D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 Kedvezményezett képviseletében (cégszerű aláírás)</w:t>
      </w:r>
    </w:p>
    <w:p w:rsidR="008F7A0D" w:rsidRPr="001441E3" w:rsidRDefault="008F7A0D" w:rsidP="008F7A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41E3" w:rsidRDefault="001441E3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C3D" w:rsidRDefault="00B80C3D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C3D" w:rsidRDefault="00B80C3D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C3D" w:rsidRPr="0079163A" w:rsidRDefault="00B80C3D" w:rsidP="00B80C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33BD">
        <w:rPr>
          <w:rFonts w:ascii="Times New Roman" w:hAnsi="Times New Roman"/>
          <w:b/>
          <w:sz w:val="20"/>
          <w:szCs w:val="20"/>
        </w:rPr>
        <w:t>Melléklet</w:t>
      </w:r>
      <w:r>
        <w:rPr>
          <w:rFonts w:ascii="Times New Roman" w:hAnsi="Times New Roman"/>
          <w:sz w:val="20"/>
          <w:szCs w:val="20"/>
        </w:rPr>
        <w:t>: kedvezőbb árajánlat</w:t>
      </w:r>
    </w:p>
    <w:sectPr w:rsidR="00B80C3D" w:rsidRPr="00791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F"/>
    <w:multiLevelType w:val="hybridMultilevel"/>
    <w:tmpl w:val="3324344E"/>
    <w:lvl w:ilvl="0" w:tplc="A524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0229C"/>
    <w:multiLevelType w:val="hybridMultilevel"/>
    <w:tmpl w:val="C0FCF5F0"/>
    <w:lvl w:ilvl="0" w:tplc="B9081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120A7"/>
    <w:multiLevelType w:val="hybridMultilevel"/>
    <w:tmpl w:val="468CB546"/>
    <w:lvl w:ilvl="0" w:tplc="77B02B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EF"/>
    <w:rsid w:val="00007ADF"/>
    <w:rsid w:val="000176F9"/>
    <w:rsid w:val="000831BC"/>
    <w:rsid w:val="001441E3"/>
    <w:rsid w:val="00183B3A"/>
    <w:rsid w:val="001D5FA4"/>
    <w:rsid w:val="00266471"/>
    <w:rsid w:val="003228EF"/>
    <w:rsid w:val="00375803"/>
    <w:rsid w:val="004B27C6"/>
    <w:rsid w:val="00636819"/>
    <w:rsid w:val="00636977"/>
    <w:rsid w:val="006B2ABC"/>
    <w:rsid w:val="00716F39"/>
    <w:rsid w:val="00754F68"/>
    <w:rsid w:val="00885349"/>
    <w:rsid w:val="008F7A0D"/>
    <w:rsid w:val="00900402"/>
    <w:rsid w:val="009F2AD0"/>
    <w:rsid w:val="00A7570B"/>
    <w:rsid w:val="00B2507E"/>
    <w:rsid w:val="00B80C3D"/>
    <w:rsid w:val="00B918E7"/>
    <w:rsid w:val="00BA1FD6"/>
    <w:rsid w:val="00CD3DAD"/>
    <w:rsid w:val="00D544A3"/>
    <w:rsid w:val="00E20A91"/>
    <w:rsid w:val="00F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E3B97F</Template>
  <TotalTime>3</TotalTime>
  <Pages>1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molnar2.ildiko</dc:creator>
  <cp:lastModifiedBy>monika.gelencser</cp:lastModifiedBy>
  <cp:revision>3</cp:revision>
  <cp:lastPrinted>2020-04-21T09:45:00Z</cp:lastPrinted>
  <dcterms:created xsi:type="dcterms:W3CDTF">2025-05-28T11:58:00Z</dcterms:created>
  <dcterms:modified xsi:type="dcterms:W3CDTF">2025-05-28T13:30:00Z</dcterms:modified>
</cp:coreProperties>
</file>