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E3" w:rsidRDefault="00007ADF" w:rsidP="001441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Kedvezőbb ár vizsgálati kérelem</w:t>
      </w:r>
    </w:p>
    <w:p w:rsidR="001441E3" w:rsidRPr="00636819" w:rsidRDefault="001441E3" w:rsidP="001441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441E3" w:rsidRPr="0079163A" w:rsidRDefault="001441E3" w:rsidP="00144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163A">
        <w:rPr>
          <w:rFonts w:ascii="Times New Roman" w:hAnsi="Times New Roman"/>
          <w:sz w:val="20"/>
          <w:szCs w:val="20"/>
        </w:rPr>
        <w:t>a büntetés-végrehajtási szervezet részéről a központi államigazgatási szervek és a rendvédelmi szervek irányában fennálló egyes ellátási kötelezettségekről, a termékek és szolgáltatások átadás-átvételének és azok ellentételezésének rendjéről szóló 44/2011. (III.23.) Korm. rendelet</w:t>
      </w:r>
      <w:r>
        <w:rPr>
          <w:rFonts w:ascii="Times New Roman" w:hAnsi="Times New Roman"/>
          <w:sz w:val="20"/>
          <w:szCs w:val="20"/>
        </w:rPr>
        <w:t xml:space="preserve"> (továbbiakban: Korm. rendelet)</w:t>
      </w:r>
      <w:r w:rsidR="00FD530D">
        <w:rPr>
          <w:rFonts w:ascii="Times New Roman" w:hAnsi="Times New Roman"/>
          <w:sz w:val="20"/>
          <w:szCs w:val="20"/>
        </w:rPr>
        <w:t xml:space="preserve"> 3.§ (5) bekezdése alapján</w:t>
      </w:r>
    </w:p>
    <w:p w:rsidR="001441E3" w:rsidRPr="00885349" w:rsidRDefault="001441E3" w:rsidP="001441E3">
      <w:pPr>
        <w:spacing w:after="0" w:line="240" w:lineRule="auto"/>
        <w:rPr>
          <w:rFonts w:ascii="Times New Roman" w:hAnsi="Times New Roman"/>
        </w:rPr>
      </w:pPr>
    </w:p>
    <w:p w:rsidR="001441E3" w:rsidRDefault="001441E3" w:rsidP="001441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 rendeletek szerinti Kedvezményezett adatai:</w:t>
      </w:r>
    </w:p>
    <w:p w:rsidR="00A21FAF" w:rsidRPr="00885349" w:rsidRDefault="00A21FAF" w:rsidP="00A21FAF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1441E3" w:rsidRPr="00885349" w:rsidTr="00FD530D">
        <w:tc>
          <w:tcPr>
            <w:tcW w:w="4928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Név: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FD530D">
        <w:tc>
          <w:tcPr>
            <w:tcW w:w="4928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349">
              <w:rPr>
                <w:rFonts w:ascii="Times New Roman" w:hAnsi="Times New Roman"/>
              </w:rPr>
              <w:t>Cím: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4E7F" w:rsidRPr="00885349" w:rsidTr="00FD530D">
        <w:tc>
          <w:tcPr>
            <w:tcW w:w="4928" w:type="dxa"/>
            <w:shd w:val="clear" w:color="auto" w:fill="auto"/>
          </w:tcPr>
          <w:p w:rsidR="00964E7F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Hivatkozási szám</w:t>
            </w:r>
            <w:r w:rsidR="00FD530D">
              <w:rPr>
                <w:rFonts w:ascii="Times New Roman" w:hAnsi="Times New Roman"/>
              </w:rPr>
              <w:t xml:space="preserve"> (</w:t>
            </w:r>
            <w:proofErr w:type="spellStart"/>
            <w:r w:rsidR="006B01EE">
              <w:rPr>
                <w:rFonts w:ascii="Times New Roman" w:hAnsi="Times New Roman"/>
              </w:rPr>
              <w:t>BvOP</w:t>
            </w:r>
            <w:proofErr w:type="spellEnd"/>
            <w:r w:rsidR="006B01EE">
              <w:rPr>
                <w:rFonts w:ascii="Times New Roman" w:hAnsi="Times New Roman"/>
              </w:rPr>
              <w:t xml:space="preserve"> </w:t>
            </w:r>
            <w:r w:rsidR="00FD530D">
              <w:rPr>
                <w:rFonts w:ascii="Times New Roman" w:hAnsi="Times New Roman"/>
              </w:rPr>
              <w:t xml:space="preserve">KEFO </w:t>
            </w:r>
            <w:r w:rsidR="006B01EE">
              <w:rPr>
                <w:rFonts w:ascii="Times New Roman" w:hAnsi="Times New Roman"/>
              </w:rPr>
              <w:t>ügyszám</w:t>
            </w:r>
            <w:r w:rsidR="004C3978">
              <w:rPr>
                <w:rFonts w:ascii="Times New Roman" w:hAnsi="Times New Roman"/>
              </w:rPr>
              <w:t>a</w:t>
            </w:r>
            <w:r w:rsidR="006B01EE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284" w:type="dxa"/>
            <w:shd w:val="clear" w:color="auto" w:fill="auto"/>
          </w:tcPr>
          <w:p w:rsidR="00964E7F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64E7F" w:rsidRDefault="00964E7F" w:rsidP="00964E7F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:rsidR="00964E7F" w:rsidRDefault="00964E7F" w:rsidP="00964E7F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p w:rsidR="001441E3" w:rsidRDefault="00964E7F" w:rsidP="001441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kedvezőbb ár igazolására vonatkozó nyilatkozat</w:t>
      </w:r>
      <w:r w:rsidR="001441E3" w:rsidRPr="00885349">
        <w:rPr>
          <w:rFonts w:ascii="Times New Roman" w:hAnsi="Times New Roman"/>
        </w:rPr>
        <w:t>:</w:t>
      </w:r>
    </w:p>
    <w:p w:rsidR="00A21FAF" w:rsidRPr="00885349" w:rsidRDefault="00A21FAF" w:rsidP="00A21FAF">
      <w:pPr>
        <w:spacing w:after="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928"/>
        <w:gridCol w:w="4284"/>
      </w:tblGrid>
      <w:tr w:rsidR="001441E3" w:rsidRPr="00885349" w:rsidTr="00A7570B">
        <w:tc>
          <w:tcPr>
            <w:tcW w:w="9212" w:type="dxa"/>
            <w:gridSpan w:val="2"/>
            <w:shd w:val="clear" w:color="auto" w:fill="auto"/>
          </w:tcPr>
          <w:p w:rsidR="001441E3" w:rsidRPr="00885349" w:rsidRDefault="00964E7F" w:rsidP="00A757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csatolt kedvezőbb árajánlatra vonatkozó adatok</w:t>
            </w:r>
            <w:r w:rsidR="008506A7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1441E3" w:rsidRPr="00885349" w:rsidTr="00FD530D">
        <w:tc>
          <w:tcPr>
            <w:tcW w:w="4928" w:type="dxa"/>
            <w:shd w:val="clear" w:color="auto" w:fill="auto"/>
          </w:tcPr>
          <w:p w:rsidR="001441E3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Kiállító neve, székhelye: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FD530D">
        <w:trPr>
          <w:trHeight w:val="69"/>
        </w:trPr>
        <w:tc>
          <w:tcPr>
            <w:tcW w:w="4928" w:type="dxa"/>
            <w:shd w:val="clear" w:color="auto" w:fill="auto"/>
          </w:tcPr>
          <w:p w:rsidR="001441E3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Kiállítás dátuma: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1441E3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C35AD" w:rsidRPr="00885349" w:rsidTr="00FD530D">
        <w:trPr>
          <w:trHeight w:val="69"/>
        </w:trPr>
        <w:tc>
          <w:tcPr>
            <w:tcW w:w="4928" w:type="dxa"/>
            <w:shd w:val="clear" w:color="auto" w:fill="auto"/>
          </w:tcPr>
          <w:p w:rsidR="002C35AD" w:rsidRDefault="00FD530D" w:rsidP="00FD5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Kiállított árajánlat érvényességi ideje:</w:t>
            </w:r>
          </w:p>
        </w:tc>
        <w:tc>
          <w:tcPr>
            <w:tcW w:w="4284" w:type="dxa"/>
            <w:shd w:val="clear" w:color="auto" w:fill="auto"/>
          </w:tcPr>
          <w:p w:rsidR="002C35AD" w:rsidRPr="00885349" w:rsidRDefault="002C35AD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41E3" w:rsidRPr="00885349" w:rsidTr="00FD530D">
        <w:trPr>
          <w:trHeight w:val="63"/>
        </w:trPr>
        <w:tc>
          <w:tcPr>
            <w:tcW w:w="4928" w:type="dxa"/>
            <w:shd w:val="clear" w:color="auto" w:fill="auto"/>
          </w:tcPr>
          <w:p w:rsidR="001441E3" w:rsidRPr="00885349" w:rsidRDefault="00964E7F" w:rsidP="00255E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árajánlatban szereplő műszaki tartalom</w:t>
            </w:r>
            <w:r w:rsidR="00255E6E">
              <w:rPr>
                <w:rFonts w:ascii="Times New Roman" w:hAnsi="Times New Roman"/>
              </w:rPr>
              <w:t xml:space="preserve"> és paraméterek</w:t>
            </w:r>
            <w:r>
              <w:rPr>
                <w:rFonts w:ascii="Times New Roman" w:hAnsi="Times New Roman"/>
              </w:rPr>
              <w:t xml:space="preserve"> </w:t>
            </w:r>
            <w:r w:rsidR="00255E6E">
              <w:rPr>
                <w:rFonts w:ascii="Times New Roman" w:hAnsi="Times New Roman"/>
              </w:rPr>
              <w:t xml:space="preserve">azonosak vagy </w:t>
            </w:r>
            <w:r>
              <w:rPr>
                <w:rFonts w:ascii="Times New Roman" w:hAnsi="Times New Roman"/>
              </w:rPr>
              <w:t>k</w:t>
            </w:r>
            <w:r w:rsidR="00255E6E">
              <w:rPr>
                <w:rFonts w:ascii="Times New Roman" w:hAnsi="Times New Roman"/>
              </w:rPr>
              <w:t>edvezőbbek, mint</w:t>
            </w:r>
            <w:r>
              <w:rPr>
                <w:rFonts w:ascii="Times New Roman" w:hAnsi="Times New Roman"/>
              </w:rPr>
              <w:t xml:space="preserve"> az igén</w:t>
            </w:r>
            <w:r w:rsidR="00255E6E">
              <w:rPr>
                <w:rFonts w:ascii="Times New Roman" w:hAnsi="Times New Roman"/>
              </w:rPr>
              <w:t>yben szereplő műszaki tartalom</w:t>
            </w:r>
            <w:r w:rsidR="00FD530D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1441E3" w:rsidRPr="00885349" w:rsidTr="00FD530D">
        <w:trPr>
          <w:trHeight w:val="63"/>
        </w:trPr>
        <w:tc>
          <w:tcPr>
            <w:tcW w:w="4928" w:type="dxa"/>
            <w:shd w:val="clear" w:color="auto" w:fill="auto"/>
          </w:tcPr>
          <w:p w:rsidR="001441E3" w:rsidRPr="00885349" w:rsidRDefault="00FD530D" w:rsidP="00FD5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Az árajánlatban szereplő </w:t>
            </w:r>
            <w:r w:rsidR="00964E7F">
              <w:rPr>
                <w:rFonts w:ascii="Times New Roman" w:hAnsi="Times New Roman"/>
              </w:rPr>
              <w:t xml:space="preserve">teljesítési határidő megegyezik vagy kedvezőbb, mint a </w:t>
            </w:r>
            <w:r>
              <w:rPr>
                <w:rFonts w:ascii="Times New Roman" w:hAnsi="Times New Roman"/>
              </w:rPr>
              <w:t xml:space="preserve">kijelölt </w:t>
            </w:r>
            <w:proofErr w:type="spellStart"/>
            <w:r>
              <w:rPr>
                <w:rFonts w:ascii="Times New Roman" w:hAnsi="Times New Roman"/>
              </w:rPr>
              <w:t>bv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964E7F">
              <w:rPr>
                <w:rFonts w:ascii="Times New Roman" w:hAnsi="Times New Roman"/>
              </w:rPr>
              <w:t xml:space="preserve"> gazdasági társaság által adott teljesítési határidő</w:t>
            </w:r>
            <w:r>
              <w:rPr>
                <w:rFonts w:ascii="Times New Roman" w:hAnsi="Times New Roman"/>
              </w:rPr>
              <w:t>**</w:t>
            </w:r>
            <w:r w:rsidR="00435A37">
              <w:rPr>
                <w:rFonts w:ascii="Times New Roman" w:hAnsi="Times New Roman"/>
              </w:rPr>
              <w:t>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964E7F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1441E3" w:rsidRPr="00885349" w:rsidTr="00FD530D">
        <w:trPr>
          <w:trHeight w:val="63"/>
        </w:trPr>
        <w:tc>
          <w:tcPr>
            <w:tcW w:w="4928" w:type="dxa"/>
            <w:shd w:val="clear" w:color="auto" w:fill="auto"/>
          </w:tcPr>
          <w:p w:rsidR="001441E3" w:rsidRPr="00885349" w:rsidRDefault="004A5DF0" w:rsidP="00FD5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árajánlat ajánlati kötöttsége legalább azonos</w:t>
            </w:r>
            <w:r w:rsidR="002B1C42">
              <w:rPr>
                <w:rFonts w:ascii="Times New Roman" w:hAnsi="Times New Roman"/>
              </w:rPr>
              <w:t xml:space="preserve"> vagy kedvezőbb, mint a </w:t>
            </w:r>
            <w:r w:rsidR="00FD530D">
              <w:rPr>
                <w:rFonts w:ascii="Times New Roman" w:hAnsi="Times New Roman"/>
              </w:rPr>
              <w:t xml:space="preserve">kijelölt </w:t>
            </w:r>
            <w:proofErr w:type="spellStart"/>
            <w:r w:rsidR="00FD530D">
              <w:rPr>
                <w:rFonts w:ascii="Times New Roman" w:hAnsi="Times New Roman"/>
              </w:rPr>
              <w:t>bv</w:t>
            </w:r>
            <w:proofErr w:type="spellEnd"/>
            <w:r w:rsidR="00FD530D">
              <w:rPr>
                <w:rFonts w:ascii="Times New Roman" w:hAnsi="Times New Roman"/>
              </w:rPr>
              <w:t>. gazdasági társaság</w:t>
            </w:r>
            <w:r w:rsidR="002B1C42">
              <w:rPr>
                <w:rFonts w:ascii="Times New Roman" w:hAnsi="Times New Roman"/>
              </w:rPr>
              <w:t xml:space="preserve"> által megjelölt időpont</w:t>
            </w:r>
            <w:r w:rsidR="00FD530D">
              <w:rPr>
                <w:rFonts w:ascii="Times New Roman" w:hAnsi="Times New Roman"/>
              </w:rPr>
              <w:t>**</w:t>
            </w:r>
            <w:r w:rsidR="00435A37">
              <w:rPr>
                <w:rFonts w:ascii="Times New Roman" w:hAnsi="Times New Roman"/>
              </w:rPr>
              <w:t>:</w:t>
            </w:r>
          </w:p>
        </w:tc>
        <w:tc>
          <w:tcPr>
            <w:tcW w:w="4284" w:type="dxa"/>
            <w:shd w:val="clear" w:color="auto" w:fill="auto"/>
          </w:tcPr>
          <w:p w:rsidR="001441E3" w:rsidRPr="00885349" w:rsidRDefault="002B1C42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  <w:tr w:rsidR="008506A7" w:rsidRPr="00885349" w:rsidTr="00FD530D">
        <w:trPr>
          <w:trHeight w:val="63"/>
        </w:trPr>
        <w:tc>
          <w:tcPr>
            <w:tcW w:w="4928" w:type="dxa"/>
            <w:shd w:val="clear" w:color="auto" w:fill="auto"/>
          </w:tcPr>
          <w:p w:rsidR="008506A7" w:rsidRDefault="008506A7" w:rsidP="00FD5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árajánlat aláírással, pecséttel ellátott:</w:t>
            </w:r>
          </w:p>
        </w:tc>
        <w:tc>
          <w:tcPr>
            <w:tcW w:w="4284" w:type="dxa"/>
            <w:shd w:val="clear" w:color="auto" w:fill="auto"/>
          </w:tcPr>
          <w:p w:rsidR="008506A7" w:rsidRDefault="008506A7" w:rsidP="00A757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                        nem</w:t>
            </w:r>
          </w:p>
        </w:tc>
      </w:tr>
    </w:tbl>
    <w:p w:rsidR="001441E3" w:rsidRPr="00183B3A" w:rsidRDefault="00183B3A" w:rsidP="00183B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83B3A">
        <w:rPr>
          <w:rFonts w:ascii="Times New Roman" w:hAnsi="Times New Roman"/>
          <w:sz w:val="20"/>
          <w:szCs w:val="20"/>
        </w:rPr>
        <w:t xml:space="preserve">* </w:t>
      </w:r>
      <w:r w:rsidR="00FD530D">
        <w:rPr>
          <w:rFonts w:ascii="Times New Roman" w:hAnsi="Times New Roman"/>
          <w:sz w:val="20"/>
          <w:szCs w:val="20"/>
        </w:rPr>
        <w:t xml:space="preserve">több ellenajánlat esetén </w:t>
      </w:r>
      <w:r w:rsidR="00435A37">
        <w:rPr>
          <w:rFonts w:ascii="Times New Roman" w:hAnsi="Times New Roman"/>
          <w:sz w:val="20"/>
          <w:szCs w:val="20"/>
        </w:rPr>
        <w:t>mindegyik</w:t>
      </w:r>
      <w:r w:rsidR="00FD530D">
        <w:rPr>
          <w:rFonts w:ascii="Times New Roman" w:hAnsi="Times New Roman"/>
          <w:sz w:val="20"/>
          <w:szCs w:val="20"/>
        </w:rPr>
        <w:t>ről</w:t>
      </w:r>
      <w:r w:rsidR="00435A37">
        <w:rPr>
          <w:rFonts w:ascii="Times New Roman" w:hAnsi="Times New Roman"/>
          <w:sz w:val="20"/>
          <w:szCs w:val="20"/>
        </w:rPr>
        <w:t xml:space="preserve"> külön nyilatkozatot szükséges kitölteni</w:t>
      </w:r>
      <w:r w:rsidR="00E110ED">
        <w:rPr>
          <w:rFonts w:ascii="Times New Roman" w:hAnsi="Times New Roman"/>
          <w:sz w:val="20"/>
          <w:szCs w:val="20"/>
        </w:rPr>
        <w:t xml:space="preserve"> (ugyanazon termékre csak egy – a legkedvezőbb</w:t>
      </w:r>
      <w:r w:rsidR="00FD530D">
        <w:rPr>
          <w:rFonts w:ascii="Times New Roman" w:hAnsi="Times New Roman"/>
          <w:sz w:val="20"/>
          <w:szCs w:val="20"/>
        </w:rPr>
        <w:t xml:space="preserve"> –</w:t>
      </w:r>
      <w:r w:rsidR="00E110ED">
        <w:rPr>
          <w:rFonts w:ascii="Times New Roman" w:hAnsi="Times New Roman"/>
          <w:sz w:val="20"/>
          <w:szCs w:val="20"/>
        </w:rPr>
        <w:t xml:space="preserve"> ajánlat benyújtása szükséges)</w:t>
      </w:r>
    </w:p>
    <w:p w:rsidR="00435A37" w:rsidRDefault="00435A37" w:rsidP="00435A3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2007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</w:t>
      </w:r>
      <w:r w:rsidRPr="00620071">
        <w:rPr>
          <w:rFonts w:ascii="Times New Roman" w:hAnsi="Times New Roman"/>
          <w:sz w:val="20"/>
          <w:szCs w:val="20"/>
        </w:rPr>
        <w:t>megfelelő rész aláhúzandó</w:t>
      </w:r>
    </w:p>
    <w:p w:rsidR="008506A7" w:rsidRPr="001441E3" w:rsidRDefault="008506A7" w:rsidP="00435A37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35A37" w:rsidRPr="008506A7" w:rsidRDefault="008506A7" w:rsidP="008506A7">
      <w:pPr>
        <w:spacing w:after="0" w:line="240" w:lineRule="auto"/>
        <w:jc w:val="both"/>
        <w:rPr>
          <w:rFonts w:ascii="Times New Roman" w:hAnsi="Times New Roman"/>
        </w:rPr>
      </w:pPr>
      <w:r w:rsidRPr="008506A7">
        <w:rPr>
          <w:rFonts w:ascii="Times New Roman" w:hAnsi="Times New Roman"/>
        </w:rPr>
        <w:t xml:space="preserve">Tudomásul veszem, hogy a fenti </w:t>
      </w:r>
      <w:r>
        <w:rPr>
          <w:rFonts w:ascii="Times New Roman" w:hAnsi="Times New Roman"/>
        </w:rPr>
        <w:t xml:space="preserve">adatok </w:t>
      </w:r>
      <w:r w:rsidRPr="008506A7">
        <w:rPr>
          <w:rFonts w:ascii="Times New Roman" w:hAnsi="Times New Roman"/>
        </w:rPr>
        <w:t xml:space="preserve">bármelyikének </w:t>
      </w:r>
      <w:r>
        <w:rPr>
          <w:rFonts w:ascii="Times New Roman" w:hAnsi="Times New Roman"/>
        </w:rPr>
        <w:t xml:space="preserve">hiánya, vagy a kérdésekre adott nemleges válasz </w:t>
      </w:r>
      <w:r w:rsidRPr="008506A7">
        <w:rPr>
          <w:rFonts w:ascii="Times New Roman" w:hAnsi="Times New Roman"/>
        </w:rPr>
        <w:t xml:space="preserve">a kérelem elutasítását vonhatja maga után. </w:t>
      </w:r>
    </w:p>
    <w:p w:rsidR="008506A7" w:rsidRDefault="008506A7" w:rsidP="00183B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5A37" w:rsidRDefault="008506A7" w:rsidP="001441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teljes körűen kitöltött és a</w:t>
      </w:r>
      <w:r w:rsidR="00435A37">
        <w:rPr>
          <w:rFonts w:ascii="Times New Roman" w:hAnsi="Times New Roman"/>
        </w:rPr>
        <w:t xml:space="preserve"> képviseletre jogosult által aláírt nyilatkozat elválaszthatatlan részét képezi a kedvezőbb ár igazolására szolgáló, hitelt érdemlő bizonyítékként becsatolt dokumentum.</w:t>
      </w:r>
    </w:p>
    <w:p w:rsidR="00435A37" w:rsidRDefault="00435A37" w:rsidP="001441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Kijelentem, hogy a benyújtott ellenajánlat teljes </w:t>
      </w:r>
      <w:r w:rsidR="00CA4A6F">
        <w:rPr>
          <w:rFonts w:ascii="Times New Roman" w:hAnsi="Times New Roman"/>
        </w:rPr>
        <w:t xml:space="preserve">mértékben megfelel a </w:t>
      </w:r>
      <w:r w:rsidR="005233BD">
        <w:rPr>
          <w:rFonts w:ascii="Times New Roman" w:hAnsi="Times New Roman"/>
        </w:rPr>
        <w:t xml:space="preserve">Korm. rendeletben foglaltaknak. </w:t>
      </w:r>
    </w:p>
    <w:p w:rsidR="00435A37" w:rsidRPr="00D47231" w:rsidRDefault="00435A37" w:rsidP="001441E3">
      <w:pPr>
        <w:spacing w:after="0" w:line="240" w:lineRule="auto"/>
        <w:jc w:val="both"/>
        <w:rPr>
          <w:rFonts w:ascii="Times New Roman" w:hAnsi="Times New Roman"/>
        </w:rPr>
      </w:pPr>
    </w:p>
    <w:p w:rsidR="001441E3" w:rsidRPr="00885349" w:rsidRDefault="001441E3" w:rsidP="001441E3">
      <w:pPr>
        <w:spacing w:after="0" w:line="240" w:lineRule="auto"/>
        <w:jc w:val="center"/>
        <w:rPr>
          <w:rFonts w:ascii="Times New Roman" w:hAnsi="Times New Roman"/>
        </w:rPr>
      </w:pPr>
    </w:p>
    <w:p w:rsidR="001441E3" w:rsidRDefault="001441E3" w:rsidP="001441E3">
      <w:pPr>
        <w:spacing w:after="0" w:line="240" w:lineRule="auto"/>
        <w:rPr>
          <w:rFonts w:ascii="Times New Roman" w:hAnsi="Times New Roman"/>
        </w:rPr>
      </w:pPr>
      <w:r w:rsidRPr="00885349">
        <w:rPr>
          <w:rFonts w:ascii="Times New Roman" w:hAnsi="Times New Roman"/>
        </w:rPr>
        <w:t>Kelt: …………………… 20…. év ………………….. hónap  ……… nap</w:t>
      </w:r>
    </w:p>
    <w:p w:rsidR="001441E3" w:rsidRPr="00885349" w:rsidRDefault="001441E3" w:rsidP="001441E3">
      <w:pPr>
        <w:spacing w:after="0" w:line="240" w:lineRule="auto"/>
        <w:rPr>
          <w:rFonts w:ascii="Times New Roman" w:hAnsi="Times New Roman"/>
        </w:rPr>
      </w:pPr>
    </w:p>
    <w:p w:rsidR="001441E3" w:rsidRPr="00885349" w:rsidRDefault="001441E3" w:rsidP="001441E3">
      <w:pPr>
        <w:spacing w:after="0" w:line="240" w:lineRule="auto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1441E3" w:rsidRPr="00885349" w:rsidRDefault="001441E3" w:rsidP="001441E3">
      <w:pPr>
        <w:spacing w:after="0" w:line="240" w:lineRule="auto"/>
        <w:ind w:left="4253"/>
        <w:jc w:val="center"/>
        <w:rPr>
          <w:rFonts w:ascii="Times New Roman" w:hAnsi="Times New Roman"/>
        </w:rPr>
      </w:pPr>
      <w:r w:rsidRPr="00885349">
        <w:rPr>
          <w:rFonts w:ascii="Times New Roman" w:hAnsi="Times New Roman"/>
        </w:rPr>
        <w:t>a Kedvezményezett képviseletében (cégszerű aláírás)</w:t>
      </w:r>
    </w:p>
    <w:p w:rsidR="00885349" w:rsidRDefault="00885349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33BD" w:rsidRPr="001441E3" w:rsidRDefault="005233BD" w:rsidP="001441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33BD">
        <w:rPr>
          <w:rFonts w:ascii="Times New Roman" w:hAnsi="Times New Roman"/>
          <w:b/>
          <w:sz w:val="20"/>
          <w:szCs w:val="20"/>
        </w:rPr>
        <w:t>Melléklet</w:t>
      </w:r>
      <w:r>
        <w:rPr>
          <w:rFonts w:ascii="Times New Roman" w:hAnsi="Times New Roman"/>
          <w:sz w:val="20"/>
          <w:szCs w:val="20"/>
        </w:rPr>
        <w:t>: kedvezőbb árajánlat</w:t>
      </w:r>
    </w:p>
    <w:sectPr w:rsidR="005233BD" w:rsidRPr="0014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491F"/>
    <w:multiLevelType w:val="hybridMultilevel"/>
    <w:tmpl w:val="3324344E"/>
    <w:lvl w:ilvl="0" w:tplc="A524E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0229C"/>
    <w:multiLevelType w:val="hybridMultilevel"/>
    <w:tmpl w:val="C0FCF5F0"/>
    <w:lvl w:ilvl="0" w:tplc="B9081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120A7"/>
    <w:multiLevelType w:val="hybridMultilevel"/>
    <w:tmpl w:val="468CB546"/>
    <w:lvl w:ilvl="0" w:tplc="77B02B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EF"/>
    <w:rsid w:val="00007ADF"/>
    <w:rsid w:val="000176F9"/>
    <w:rsid w:val="001441E3"/>
    <w:rsid w:val="00183B3A"/>
    <w:rsid w:val="001D5FA4"/>
    <w:rsid w:val="00255E6E"/>
    <w:rsid w:val="002B1C42"/>
    <w:rsid w:val="002C35AD"/>
    <w:rsid w:val="003228EF"/>
    <w:rsid w:val="00397196"/>
    <w:rsid w:val="00435A37"/>
    <w:rsid w:val="004A5DF0"/>
    <w:rsid w:val="004C3978"/>
    <w:rsid w:val="005233BD"/>
    <w:rsid w:val="00636819"/>
    <w:rsid w:val="006B01EE"/>
    <w:rsid w:val="006B2ABC"/>
    <w:rsid w:val="007E3B40"/>
    <w:rsid w:val="008506A7"/>
    <w:rsid w:val="00885349"/>
    <w:rsid w:val="00900402"/>
    <w:rsid w:val="00964E7F"/>
    <w:rsid w:val="00A21FAF"/>
    <w:rsid w:val="00A7570B"/>
    <w:rsid w:val="00B2507E"/>
    <w:rsid w:val="00CA4A6F"/>
    <w:rsid w:val="00CD3DAD"/>
    <w:rsid w:val="00D544A3"/>
    <w:rsid w:val="00E110ED"/>
    <w:rsid w:val="00E20A91"/>
    <w:rsid w:val="00F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8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233C3F63</Template>
  <TotalTime>55</TotalTime>
  <Pages>1</Pages>
  <Words>259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molnar2.ildiko</dc:creator>
  <cp:lastModifiedBy>makra.zsofia</cp:lastModifiedBy>
  <cp:revision>18</cp:revision>
  <cp:lastPrinted>2020-04-21T09:46:00Z</cp:lastPrinted>
  <dcterms:created xsi:type="dcterms:W3CDTF">2020-04-21T09:06:00Z</dcterms:created>
  <dcterms:modified xsi:type="dcterms:W3CDTF">2020-09-13T18:26:00Z</dcterms:modified>
</cp:coreProperties>
</file>